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医学技术与工程学院优秀毕业生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审批表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06"/>
        <w:gridCol w:w="1078"/>
        <w:gridCol w:w="1021"/>
        <w:gridCol w:w="1080"/>
        <w:gridCol w:w="837"/>
        <w:gridCol w:w="1227"/>
        <w:gridCol w:w="393"/>
        <w:gridCol w:w="640"/>
        <w:gridCol w:w="115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综合测评成绩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综合测评排名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所在班级人数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一寸免冠彩照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（电子版插入即可）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担任学生干部情况</w:t>
            </w:r>
          </w:p>
        </w:tc>
        <w:tc>
          <w:tcPr>
            <w:tcW w:w="417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奖记录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个人事迹简介</w:t>
            </w:r>
          </w:p>
        </w:tc>
        <w:tc>
          <w:tcPr>
            <w:tcW w:w="915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37" w:type="dxa"/>
            <w:gridSpan w:val="11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本人承诺：以上所填信息真实无虚假。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导师意见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班级核查意见</w:t>
            </w:r>
          </w:p>
        </w:tc>
        <w:tc>
          <w:tcPr>
            <w:tcW w:w="3310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导师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　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　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3310" w:type="dxa"/>
            <w:gridSpan w:val="4"/>
            <w:vAlign w:val="center"/>
          </w:tcPr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学院领导签字：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（盖章）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　月  日</w:t>
            </w:r>
          </w:p>
        </w:tc>
      </w:tr>
    </w:tbl>
    <w:p>
      <w:pPr>
        <w:tabs>
          <w:tab w:val="left" w:pos="2309"/>
        </w:tabs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Tg3NjliMTk2MGRhNzhmMzFkMDg3MzIxOTMzNWMifQ=="/>
  </w:docVars>
  <w:rsids>
    <w:rsidRoot w:val="00BF5768"/>
    <w:rsid w:val="00024D22"/>
    <w:rsid w:val="000F07F5"/>
    <w:rsid w:val="002E6C11"/>
    <w:rsid w:val="00361B9D"/>
    <w:rsid w:val="003C693F"/>
    <w:rsid w:val="00470DAD"/>
    <w:rsid w:val="008B0576"/>
    <w:rsid w:val="009B7303"/>
    <w:rsid w:val="00AD5938"/>
    <w:rsid w:val="00BF5768"/>
    <w:rsid w:val="00C23EDA"/>
    <w:rsid w:val="00D066EE"/>
    <w:rsid w:val="00E22377"/>
    <w:rsid w:val="034857E1"/>
    <w:rsid w:val="142434F1"/>
    <w:rsid w:val="154A64B5"/>
    <w:rsid w:val="2FA34657"/>
    <w:rsid w:val="37E56708"/>
    <w:rsid w:val="43D3636F"/>
    <w:rsid w:val="71D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170</Words>
  <Characters>170</Characters>
  <Lines>0</Lines>
  <Paragraphs>0</Paragraphs>
  <TotalTime>2</TotalTime>
  <ScaleCrop>false</ScaleCrop>
  <LinksUpToDate>false</LinksUpToDate>
  <CharactersWithSpaces>197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2015-05-27T09:35:00Z</dcterms:created>
  <dc:creator>微软用户</dc:creator>
  <cp:lastModifiedBy>  故城</cp:lastModifiedBy>
  <dcterms:modified xsi:type="dcterms:W3CDTF">2022-05-29T08:53:41Z</dcterms:modified>
  <dc:title>医学技术与工程学院优秀毕业生审批表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5E9A293B6E274AA28C5ACE06C60A0701</vt:lpwstr>
  </property>
</Properties>
</file>