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DA" w:rsidRPr="00361B9D" w:rsidRDefault="00C23EDA" w:rsidP="00E22377">
      <w:pPr>
        <w:spacing w:beforeLines="50"/>
        <w:jc w:val="center"/>
        <w:rPr>
          <w:rFonts w:hAns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医学技术与工程学院</w:t>
      </w:r>
      <w:r w:rsidRPr="009B7303">
        <w:rPr>
          <w:rFonts w:ascii="宋体" w:hAnsi="宋体" w:cs="宋体" w:hint="eastAsia"/>
          <w:b/>
          <w:bCs/>
          <w:sz w:val="30"/>
          <w:szCs w:val="30"/>
        </w:rPr>
        <w:t>优秀</w:t>
      </w:r>
      <w:r>
        <w:rPr>
          <w:rFonts w:ascii="宋体" w:hAnsi="宋体" w:cs="宋体" w:hint="eastAsia"/>
          <w:b/>
          <w:bCs/>
          <w:sz w:val="30"/>
          <w:szCs w:val="30"/>
        </w:rPr>
        <w:t>毕业生审批</w:t>
      </w:r>
      <w:r w:rsidRPr="009B7303">
        <w:rPr>
          <w:rFonts w:ascii="宋体" w:hAnsi="宋体" w:cs="宋体" w:hint="eastAsia"/>
          <w:b/>
          <w:bCs/>
          <w:sz w:val="30"/>
          <w:szCs w:val="30"/>
        </w:rPr>
        <w:t>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 w:rsidR="00C23EDA">
        <w:trPr>
          <w:trHeight w:val="612"/>
          <w:jc w:val="center"/>
        </w:trPr>
        <w:tc>
          <w:tcPr>
            <w:tcW w:w="10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trHeight w:val="612"/>
          <w:jc w:val="center"/>
        </w:trPr>
        <w:tc>
          <w:tcPr>
            <w:tcW w:w="10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605"/>
          <w:jc w:val="center"/>
        </w:trPr>
        <w:tc>
          <w:tcPr>
            <w:tcW w:w="10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一寸</w:t>
            </w: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免冠</w:t>
            </w: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彩照</w:t>
            </w:r>
          </w:p>
        </w:tc>
      </w:tr>
      <w:tr w:rsidR="00C23EDA">
        <w:trPr>
          <w:cantSplit/>
          <w:trHeight w:val="1307"/>
          <w:jc w:val="center"/>
        </w:trPr>
        <w:tc>
          <w:tcPr>
            <w:tcW w:w="3183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457"/>
          <w:jc w:val="center"/>
        </w:trPr>
        <w:tc>
          <w:tcPr>
            <w:tcW w:w="478" w:type="dxa"/>
            <w:vMerge w:val="restart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主要获</w:t>
            </w: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奖励名称</w:t>
            </w:r>
          </w:p>
        </w:tc>
      </w:tr>
      <w:tr w:rsidR="00C23EDA">
        <w:trPr>
          <w:cantSplit/>
          <w:trHeight w:val="467"/>
          <w:jc w:val="center"/>
        </w:trPr>
        <w:tc>
          <w:tcPr>
            <w:tcW w:w="478" w:type="dxa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445"/>
          <w:jc w:val="center"/>
        </w:trPr>
        <w:tc>
          <w:tcPr>
            <w:tcW w:w="478" w:type="dxa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467"/>
          <w:jc w:val="center"/>
        </w:trPr>
        <w:tc>
          <w:tcPr>
            <w:tcW w:w="478" w:type="dxa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459"/>
          <w:jc w:val="center"/>
        </w:trPr>
        <w:tc>
          <w:tcPr>
            <w:tcW w:w="478" w:type="dxa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459"/>
          <w:jc w:val="center"/>
        </w:trPr>
        <w:tc>
          <w:tcPr>
            <w:tcW w:w="478" w:type="dxa"/>
            <w:vMerge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2513"/>
          <w:jc w:val="center"/>
        </w:trPr>
        <w:tc>
          <w:tcPr>
            <w:tcW w:w="478" w:type="dxa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  <w:p w:rsidR="00C23EDA" w:rsidRDefault="00C23EDA" w:rsidP="00D066EE">
            <w:pPr>
              <w:jc w:val="center"/>
              <w:rPr>
                <w:sz w:val="24"/>
                <w:szCs w:val="24"/>
              </w:rPr>
            </w:pPr>
          </w:p>
        </w:tc>
      </w:tr>
      <w:tr w:rsidR="00C23EDA">
        <w:trPr>
          <w:cantSplit/>
          <w:trHeight w:val="607"/>
          <w:jc w:val="center"/>
        </w:trPr>
        <w:tc>
          <w:tcPr>
            <w:tcW w:w="9637" w:type="dxa"/>
            <w:gridSpan w:val="12"/>
            <w:vAlign w:val="center"/>
          </w:tcPr>
          <w:p w:rsidR="00C23EDA" w:rsidRDefault="00C23EDA" w:rsidP="00C23EDA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申请人签名：</w:t>
            </w:r>
          </w:p>
        </w:tc>
      </w:tr>
      <w:tr w:rsidR="00C23EDA">
        <w:trPr>
          <w:cantSplit/>
          <w:trHeight w:val="607"/>
          <w:jc w:val="center"/>
        </w:trPr>
        <w:tc>
          <w:tcPr>
            <w:tcW w:w="4818" w:type="dxa"/>
            <w:gridSpan w:val="6"/>
            <w:vAlign w:val="center"/>
          </w:tcPr>
          <w:p w:rsidR="00C23EDA" w:rsidRDefault="00C23EDA" w:rsidP="00C23EDA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 w:rsidR="00C23EDA" w:rsidRDefault="00C23EDA" w:rsidP="00C23EDA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学院意见</w:t>
            </w:r>
          </w:p>
        </w:tc>
      </w:tr>
      <w:tr w:rsidR="00C23EDA">
        <w:trPr>
          <w:cantSplit/>
          <w:trHeight w:val="607"/>
          <w:jc w:val="center"/>
        </w:trPr>
        <w:tc>
          <w:tcPr>
            <w:tcW w:w="4818" w:type="dxa"/>
            <w:gridSpan w:val="6"/>
            <w:vAlign w:val="center"/>
          </w:tcPr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C23EDA">
            <w:pPr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辅导员签字：</w:t>
            </w:r>
          </w:p>
          <w:p w:rsidR="00C23EDA" w:rsidRDefault="00C23EDA" w:rsidP="00C23EDA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</w:t>
            </w:r>
          </w:p>
          <w:p w:rsidR="00C23EDA" w:rsidRDefault="00C23EDA" w:rsidP="00C23EDA">
            <w:pPr>
              <w:ind w:firstLineChars="100" w:firstLine="31680"/>
              <w:rPr>
                <w:sz w:val="24"/>
                <w:szCs w:val="24"/>
              </w:rPr>
            </w:pPr>
          </w:p>
          <w:p w:rsidR="00C23EDA" w:rsidRDefault="00C23EDA" w:rsidP="00C23EDA">
            <w:pPr>
              <w:ind w:firstLineChars="9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C23EDA" w:rsidRDefault="00C23EDA" w:rsidP="00C23EDA">
            <w:pPr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C23EDA" w:rsidRDefault="00C23EDA" w:rsidP="00D066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D066EE">
            <w:pPr>
              <w:rPr>
                <w:sz w:val="24"/>
                <w:szCs w:val="24"/>
              </w:rPr>
            </w:pPr>
          </w:p>
          <w:p w:rsidR="00C23EDA" w:rsidRDefault="00C23EDA" w:rsidP="00C23EDA">
            <w:pPr>
              <w:ind w:firstLineChars="5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（盖章）　　　　　</w:t>
            </w:r>
          </w:p>
          <w:p w:rsidR="00C23EDA" w:rsidRDefault="00C23EDA" w:rsidP="00C23EDA">
            <w:pPr>
              <w:ind w:firstLineChars="750" w:firstLine="31680"/>
              <w:rPr>
                <w:sz w:val="24"/>
                <w:szCs w:val="24"/>
              </w:rPr>
            </w:pPr>
          </w:p>
          <w:p w:rsidR="00C23EDA" w:rsidRDefault="00C23EDA" w:rsidP="00C23EDA">
            <w:pPr>
              <w:ind w:firstLineChars="7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C23EDA" w:rsidRDefault="00C23EDA" w:rsidP="00BF5768">
      <w:pPr>
        <w:tabs>
          <w:tab w:val="left" w:pos="2309"/>
        </w:tabs>
      </w:pPr>
      <w:r w:rsidRPr="008B0576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备注：本表一式两份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 </w:t>
      </w:r>
    </w:p>
    <w:sectPr w:rsidR="00C23EDA" w:rsidSect="00024D2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DA" w:rsidRDefault="00C23EDA" w:rsidP="00BF5768">
      <w:r>
        <w:separator/>
      </w:r>
    </w:p>
  </w:endnote>
  <w:endnote w:type="continuationSeparator" w:id="1">
    <w:p w:rsidR="00C23EDA" w:rsidRDefault="00C23EDA" w:rsidP="00BF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DA" w:rsidRDefault="00C23ED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DA" w:rsidRDefault="00C23EDA" w:rsidP="00BF5768">
      <w:r>
        <w:separator/>
      </w:r>
    </w:p>
  </w:footnote>
  <w:footnote w:type="continuationSeparator" w:id="1">
    <w:p w:rsidR="00C23EDA" w:rsidRDefault="00C23EDA" w:rsidP="00BF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DA" w:rsidRDefault="00C23EDA" w:rsidP="000F07F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6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76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576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医学技术与工程学院优秀毕业生审批表</dc:title>
  <dc:subject/>
  <dc:creator>微软用户</dc:creator>
  <cp:keywords/>
  <dc:description/>
  <cp:lastModifiedBy>User</cp:lastModifiedBy>
  <cp:revision>2</cp:revision>
  <dcterms:created xsi:type="dcterms:W3CDTF">2015-05-27T09:35:00Z</dcterms:created>
  <dcterms:modified xsi:type="dcterms:W3CDTF">2015-05-27T09:35:00Z</dcterms:modified>
</cp:coreProperties>
</file>